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B95C" w14:textId="4E3CF195" w:rsidR="00E72374" w:rsidRPr="0057796A" w:rsidRDefault="005716FE" w:rsidP="00E72374">
      <w:pPr>
        <w:jc w:val="right"/>
        <w:rPr>
          <w:rFonts w:ascii="Karla" w:hAnsi="Karla" w:cs="Arial"/>
          <w:b/>
          <w:sz w:val="28"/>
          <w:szCs w:val="28"/>
        </w:rPr>
      </w:pPr>
      <w:r w:rsidRPr="0057796A">
        <w:rPr>
          <w:rFonts w:ascii="Karla" w:hAnsi="Karla" w:cs="Arial"/>
          <w:i/>
          <w:iCs/>
          <w:noProof/>
          <w:color w:val="000000"/>
          <w:szCs w:val="32"/>
        </w:rPr>
        <w:drawing>
          <wp:anchor distT="0" distB="0" distL="114300" distR="114300" simplePos="0" relativeHeight="251660288" behindDoc="0" locked="0" layoutInCell="1" allowOverlap="1" wp14:anchorId="01DAEE61" wp14:editId="61BD6FCC">
            <wp:simplePos x="0" y="0"/>
            <wp:positionH relativeFrom="margin">
              <wp:posOffset>-30922</wp:posOffset>
            </wp:positionH>
            <wp:positionV relativeFrom="margin">
              <wp:posOffset>-2540</wp:posOffset>
            </wp:positionV>
            <wp:extent cx="2044700" cy="877570"/>
            <wp:effectExtent l="0" t="0" r="0" b="0"/>
            <wp:wrapSquare wrapText="bothSides"/>
            <wp:docPr id="4" name="Picture 4" descr="Pie 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ie chart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C99AC" w14:textId="77777777" w:rsidR="00316810" w:rsidRPr="0057796A" w:rsidRDefault="00316810" w:rsidP="00E72374">
      <w:pPr>
        <w:jc w:val="right"/>
        <w:rPr>
          <w:rFonts w:ascii="Karla" w:hAnsi="Karla" w:cs="Arial"/>
          <w:b/>
          <w:sz w:val="28"/>
          <w:szCs w:val="28"/>
        </w:rPr>
      </w:pPr>
    </w:p>
    <w:p w14:paraId="7EAB9CB0" w14:textId="77777777" w:rsidR="00316810" w:rsidRPr="0057796A" w:rsidRDefault="00316810" w:rsidP="00E72374">
      <w:pPr>
        <w:jc w:val="right"/>
        <w:rPr>
          <w:rFonts w:ascii="Karla" w:hAnsi="Karla" w:cs="Arial"/>
          <w:b/>
          <w:sz w:val="28"/>
          <w:szCs w:val="28"/>
        </w:rPr>
      </w:pPr>
    </w:p>
    <w:p w14:paraId="588175BE" w14:textId="77777777" w:rsidR="00316810" w:rsidRPr="0057796A" w:rsidRDefault="00316810" w:rsidP="00E72374">
      <w:pPr>
        <w:jc w:val="right"/>
        <w:rPr>
          <w:rFonts w:ascii="Karla" w:hAnsi="Karla" w:cs="Arial"/>
          <w:b/>
          <w:sz w:val="28"/>
          <w:szCs w:val="28"/>
        </w:rPr>
      </w:pPr>
    </w:p>
    <w:p w14:paraId="3F2DBB7D" w14:textId="18A6F7E9" w:rsidR="005334EF" w:rsidRPr="0057796A" w:rsidRDefault="00316810" w:rsidP="00E72374">
      <w:pPr>
        <w:jc w:val="right"/>
        <w:rPr>
          <w:rFonts w:ascii="Karla" w:hAnsi="Karla"/>
          <w:noProof/>
          <w:lang w:eastAsia="en-GB"/>
        </w:rPr>
      </w:pPr>
      <w:r w:rsidRPr="0057796A">
        <w:rPr>
          <w:rFonts w:ascii="Karla" w:hAnsi="Karla" w:cs="Arial"/>
          <w:b/>
          <w:sz w:val="28"/>
          <w:szCs w:val="28"/>
        </w:rPr>
        <w:t>Equal Opportunities</w:t>
      </w:r>
      <w:r w:rsidR="005334EF" w:rsidRPr="0057796A">
        <w:rPr>
          <w:rFonts w:ascii="Karla" w:hAnsi="Karla" w:cs="Arial"/>
          <w:b/>
          <w:sz w:val="28"/>
          <w:szCs w:val="28"/>
        </w:rPr>
        <w:t xml:space="preserve"> Monitoring Form</w:t>
      </w:r>
    </w:p>
    <w:p w14:paraId="587E85AC" w14:textId="77777777" w:rsidR="005334EF" w:rsidRPr="0057796A" w:rsidRDefault="005334EF" w:rsidP="005334EF">
      <w:pPr>
        <w:rPr>
          <w:rFonts w:ascii="Karla" w:hAnsi="Karla" w:cs="Arial"/>
          <w:sz w:val="22"/>
          <w:szCs w:val="22"/>
        </w:rPr>
      </w:pPr>
    </w:p>
    <w:p w14:paraId="2761C4B4" w14:textId="77777777" w:rsidR="00E72374" w:rsidRPr="0057796A" w:rsidRDefault="00E72374" w:rsidP="005334EF">
      <w:pPr>
        <w:rPr>
          <w:rFonts w:ascii="Karla" w:hAnsi="Karla" w:cs="Arial"/>
          <w:sz w:val="24"/>
        </w:rPr>
      </w:pPr>
    </w:p>
    <w:p w14:paraId="6CC402F5" w14:textId="77777777" w:rsidR="00E72374" w:rsidRPr="0057796A" w:rsidRDefault="00E72374" w:rsidP="005334EF">
      <w:pPr>
        <w:rPr>
          <w:rFonts w:ascii="Karla" w:hAnsi="Karla" w:cs="Arial"/>
          <w:sz w:val="24"/>
        </w:rPr>
      </w:pPr>
    </w:p>
    <w:p w14:paraId="736C3581" w14:textId="129C9648" w:rsidR="005334EF" w:rsidRPr="0057796A" w:rsidRDefault="00D21583" w:rsidP="005334EF">
      <w:pPr>
        <w:rPr>
          <w:rFonts w:ascii="Karla" w:hAnsi="Karla" w:cs="Arial"/>
          <w:sz w:val="24"/>
        </w:rPr>
      </w:pPr>
      <w:r w:rsidRPr="0057796A">
        <w:rPr>
          <w:rFonts w:ascii="Karla" w:hAnsi="Karla" w:cs="Arial"/>
          <w:sz w:val="24"/>
        </w:rPr>
        <w:t xml:space="preserve">Any information provided will remain anonymous and confidential. </w:t>
      </w:r>
    </w:p>
    <w:p w14:paraId="7CBA777E" w14:textId="747024C2" w:rsidR="000640C1" w:rsidRPr="0057796A" w:rsidRDefault="000640C1" w:rsidP="005334EF">
      <w:pPr>
        <w:rPr>
          <w:rFonts w:ascii="Karla" w:hAnsi="Karla" w:cs="Arial"/>
          <w:sz w:val="24"/>
        </w:rPr>
      </w:pPr>
    </w:p>
    <w:p w14:paraId="18872778" w14:textId="5C40C3F8" w:rsidR="000640C1" w:rsidRPr="0057796A" w:rsidRDefault="000640C1" w:rsidP="005334EF">
      <w:pPr>
        <w:rPr>
          <w:rFonts w:ascii="Karla" w:hAnsi="Karla" w:cs="Arial"/>
          <w:b/>
          <w:sz w:val="24"/>
        </w:rPr>
      </w:pPr>
      <w:r w:rsidRPr="0057796A">
        <w:rPr>
          <w:rFonts w:ascii="Karla" w:hAnsi="Karla" w:cs="Arial"/>
          <w:b/>
          <w:sz w:val="24"/>
        </w:rPr>
        <w:t xml:space="preserve">Question </w:t>
      </w:r>
      <w:r w:rsidR="00EE30F1" w:rsidRPr="0057796A">
        <w:rPr>
          <w:rFonts w:ascii="Karla" w:hAnsi="Karla" w:cs="Arial"/>
          <w:b/>
          <w:sz w:val="24"/>
        </w:rPr>
        <w:t>1</w:t>
      </w:r>
      <w:r w:rsidR="00E72374" w:rsidRPr="0057796A">
        <w:rPr>
          <w:rFonts w:ascii="Karla" w:hAnsi="Karla" w:cs="Arial"/>
          <w:b/>
          <w:sz w:val="24"/>
        </w:rPr>
        <w:t>: Sex</w:t>
      </w:r>
    </w:p>
    <w:p w14:paraId="1401E277" w14:textId="77777777" w:rsidR="00E72374" w:rsidRPr="0057796A" w:rsidRDefault="00E72374" w:rsidP="005334EF">
      <w:pPr>
        <w:rPr>
          <w:rFonts w:ascii="Karla" w:hAnsi="Karla" w:cs="Arial"/>
          <w:sz w:val="24"/>
        </w:rPr>
      </w:pPr>
    </w:p>
    <w:p w14:paraId="720C2CBE" w14:textId="77777777" w:rsidR="00725A4E" w:rsidRDefault="00725A4E" w:rsidP="00E72374">
      <w:pPr>
        <w:numPr>
          <w:ilvl w:val="0"/>
          <w:numId w:val="3"/>
        </w:numPr>
        <w:spacing w:line="480" w:lineRule="auto"/>
        <w:ind w:left="714" w:hanging="357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 xml:space="preserve">Male </w:t>
      </w:r>
    </w:p>
    <w:p w14:paraId="358462C3" w14:textId="10359119" w:rsidR="000640C1" w:rsidRDefault="000640C1" w:rsidP="00E72374">
      <w:pPr>
        <w:numPr>
          <w:ilvl w:val="0"/>
          <w:numId w:val="3"/>
        </w:numPr>
        <w:spacing w:line="480" w:lineRule="auto"/>
        <w:ind w:left="714" w:hanging="357"/>
        <w:rPr>
          <w:rFonts w:ascii="Karla" w:hAnsi="Karla" w:cs="Arial"/>
          <w:sz w:val="24"/>
        </w:rPr>
      </w:pPr>
      <w:r w:rsidRPr="00725A4E">
        <w:rPr>
          <w:rFonts w:ascii="Karla" w:hAnsi="Karla" w:cs="Arial"/>
          <w:sz w:val="24"/>
        </w:rPr>
        <w:t>Female</w:t>
      </w:r>
    </w:p>
    <w:p w14:paraId="7BBFB3E8" w14:textId="4102F669" w:rsidR="00725A4E" w:rsidRDefault="00725A4E" w:rsidP="00E72374">
      <w:pPr>
        <w:numPr>
          <w:ilvl w:val="0"/>
          <w:numId w:val="3"/>
        </w:numPr>
        <w:spacing w:line="480" w:lineRule="auto"/>
        <w:ind w:left="714" w:hanging="357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>Non-binary</w:t>
      </w:r>
    </w:p>
    <w:p w14:paraId="7667AA71" w14:textId="24A62890" w:rsidR="00725A4E" w:rsidRDefault="00725A4E" w:rsidP="00E72374">
      <w:pPr>
        <w:numPr>
          <w:ilvl w:val="0"/>
          <w:numId w:val="3"/>
        </w:numPr>
        <w:spacing w:line="480" w:lineRule="auto"/>
        <w:ind w:left="714" w:hanging="357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>Other (please specify if you wish)</w:t>
      </w:r>
    </w:p>
    <w:p w14:paraId="5B64D92B" w14:textId="63677AEC" w:rsidR="00725A4E" w:rsidRPr="00725A4E" w:rsidRDefault="00725A4E" w:rsidP="00E72374">
      <w:pPr>
        <w:numPr>
          <w:ilvl w:val="0"/>
          <w:numId w:val="3"/>
        </w:numPr>
        <w:spacing w:line="480" w:lineRule="auto"/>
        <w:ind w:left="714" w:hanging="357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 xml:space="preserve">Prefer not to say </w:t>
      </w:r>
    </w:p>
    <w:p w14:paraId="0B9C23CC" w14:textId="781428A6" w:rsidR="00EE30F1" w:rsidRPr="0057796A" w:rsidRDefault="00EE30F1" w:rsidP="00EE30F1">
      <w:pPr>
        <w:spacing w:line="480" w:lineRule="auto"/>
        <w:rPr>
          <w:rFonts w:ascii="Karla" w:hAnsi="Karla" w:cs="Arial"/>
          <w:sz w:val="24"/>
        </w:rPr>
      </w:pPr>
      <w:r w:rsidRPr="0057796A">
        <w:rPr>
          <w:rFonts w:ascii="Karla" w:hAnsi="Karla" w:cs="Arial"/>
          <w:sz w:val="24"/>
        </w:rPr>
        <w:t>Do you have a gender identity different to the sex you were assumed at birth</w:t>
      </w:r>
      <w:r w:rsidR="00D21583" w:rsidRPr="0057796A">
        <w:rPr>
          <w:rFonts w:ascii="Karla" w:hAnsi="Karla" w:cs="Arial"/>
          <w:sz w:val="24"/>
        </w:rPr>
        <w:t>?</w:t>
      </w:r>
    </w:p>
    <w:p w14:paraId="1A74CA6E" w14:textId="77777777" w:rsidR="00725A4E" w:rsidRPr="00725A4E" w:rsidRDefault="00725A4E" w:rsidP="00EE30F1">
      <w:pPr>
        <w:pStyle w:val="ListParagraph"/>
        <w:numPr>
          <w:ilvl w:val="0"/>
          <w:numId w:val="12"/>
        </w:numPr>
        <w:spacing w:line="480" w:lineRule="auto"/>
        <w:rPr>
          <w:rFonts w:ascii="Karla" w:hAnsi="Karla" w:cs="Arial"/>
          <w:sz w:val="24"/>
        </w:rPr>
      </w:pPr>
      <w:r w:rsidRPr="00725A4E">
        <w:rPr>
          <w:rFonts w:ascii="Karla" w:hAnsi="Karla" w:cs="Arial"/>
          <w:sz w:val="24"/>
        </w:rPr>
        <w:t>Yes</w:t>
      </w:r>
    </w:p>
    <w:p w14:paraId="713283B0" w14:textId="350EF90A" w:rsidR="00EE30F1" w:rsidRPr="00725A4E" w:rsidRDefault="00EE30F1" w:rsidP="00EE30F1">
      <w:pPr>
        <w:pStyle w:val="ListParagraph"/>
        <w:numPr>
          <w:ilvl w:val="0"/>
          <w:numId w:val="12"/>
        </w:numPr>
        <w:spacing w:line="480" w:lineRule="auto"/>
        <w:rPr>
          <w:rFonts w:ascii="Karla" w:hAnsi="Karla" w:cs="Arial"/>
          <w:sz w:val="24"/>
        </w:rPr>
      </w:pPr>
      <w:r w:rsidRPr="00725A4E">
        <w:rPr>
          <w:rFonts w:ascii="Karla" w:hAnsi="Karla" w:cs="Arial"/>
          <w:sz w:val="24"/>
        </w:rPr>
        <w:t>No</w:t>
      </w:r>
    </w:p>
    <w:p w14:paraId="29FB2AF7" w14:textId="58F61303" w:rsidR="00EE30F1" w:rsidRPr="0057796A" w:rsidRDefault="00EE30F1" w:rsidP="00EE30F1">
      <w:pPr>
        <w:pStyle w:val="ListParagraph"/>
        <w:numPr>
          <w:ilvl w:val="0"/>
          <w:numId w:val="12"/>
        </w:numPr>
        <w:spacing w:line="480" w:lineRule="auto"/>
        <w:rPr>
          <w:rFonts w:ascii="Karla" w:hAnsi="Karla" w:cs="Arial"/>
          <w:sz w:val="24"/>
        </w:rPr>
      </w:pPr>
      <w:r w:rsidRPr="0057796A">
        <w:rPr>
          <w:rFonts w:ascii="Karla" w:hAnsi="Karla" w:cs="Arial"/>
          <w:sz w:val="24"/>
        </w:rPr>
        <w:t>Prefer not to say</w:t>
      </w:r>
    </w:p>
    <w:p w14:paraId="2801ED71" w14:textId="5AD3B0A7" w:rsidR="00EE30F1" w:rsidRPr="0057796A" w:rsidRDefault="00EE30F1" w:rsidP="00EE30F1">
      <w:pPr>
        <w:spacing w:line="480" w:lineRule="auto"/>
        <w:rPr>
          <w:rFonts w:ascii="Karla" w:hAnsi="Karla" w:cs="Arial"/>
          <w:b/>
          <w:bCs/>
          <w:sz w:val="24"/>
        </w:rPr>
      </w:pPr>
      <w:r w:rsidRPr="0057796A">
        <w:rPr>
          <w:rFonts w:ascii="Karla" w:hAnsi="Karla" w:cs="Arial"/>
          <w:b/>
          <w:bCs/>
          <w:sz w:val="24"/>
        </w:rPr>
        <w:t>Question 2: Sexual orientation</w:t>
      </w:r>
    </w:p>
    <w:p w14:paraId="17BF5F6D" w14:textId="77777777" w:rsidR="00F1573B" w:rsidRPr="00F1573B" w:rsidRDefault="00F1573B" w:rsidP="00EE30F1">
      <w:pPr>
        <w:pStyle w:val="ListParagraph"/>
        <w:numPr>
          <w:ilvl w:val="0"/>
          <w:numId w:val="10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 xml:space="preserve">Bisexual </w:t>
      </w:r>
    </w:p>
    <w:p w14:paraId="1C777262" w14:textId="77777777" w:rsidR="00F1573B" w:rsidRPr="00F1573B" w:rsidRDefault="00F1573B" w:rsidP="00EE30F1">
      <w:pPr>
        <w:pStyle w:val="ListParagraph"/>
        <w:numPr>
          <w:ilvl w:val="0"/>
          <w:numId w:val="10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Gay Man</w:t>
      </w:r>
    </w:p>
    <w:p w14:paraId="110B05E1" w14:textId="77777777" w:rsidR="00F1573B" w:rsidRPr="00F1573B" w:rsidRDefault="00F1573B" w:rsidP="00EE30F1">
      <w:pPr>
        <w:pStyle w:val="ListParagraph"/>
        <w:numPr>
          <w:ilvl w:val="0"/>
          <w:numId w:val="10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Gay Woman / Lesbian</w:t>
      </w:r>
    </w:p>
    <w:p w14:paraId="4D3E0D9D" w14:textId="2DC59C54" w:rsidR="00EE30F1" w:rsidRPr="00F1573B" w:rsidRDefault="00EE30F1" w:rsidP="00EE30F1">
      <w:pPr>
        <w:pStyle w:val="ListParagraph"/>
        <w:numPr>
          <w:ilvl w:val="0"/>
          <w:numId w:val="10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Heterosexual/ Straight</w:t>
      </w:r>
    </w:p>
    <w:p w14:paraId="1FDDE820" w14:textId="20A56AE0" w:rsidR="00F1573B" w:rsidRPr="00F1573B" w:rsidRDefault="00F1573B" w:rsidP="00EE30F1">
      <w:pPr>
        <w:pStyle w:val="ListParagraph"/>
        <w:numPr>
          <w:ilvl w:val="0"/>
          <w:numId w:val="10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Prefer not to say</w:t>
      </w:r>
    </w:p>
    <w:p w14:paraId="41964F92" w14:textId="2219DD73" w:rsidR="00EE30F1" w:rsidRPr="0057796A" w:rsidRDefault="00EE30F1" w:rsidP="00EE30F1">
      <w:pPr>
        <w:spacing w:line="480" w:lineRule="auto"/>
        <w:rPr>
          <w:rFonts w:ascii="Karla" w:hAnsi="Karla" w:cs="Arial"/>
          <w:b/>
          <w:bCs/>
          <w:sz w:val="24"/>
        </w:rPr>
      </w:pPr>
      <w:r w:rsidRPr="0057796A">
        <w:rPr>
          <w:rFonts w:ascii="Karla" w:hAnsi="Karla" w:cs="Arial"/>
          <w:b/>
          <w:bCs/>
          <w:sz w:val="24"/>
        </w:rPr>
        <w:t>Question 3: Age</w:t>
      </w:r>
    </w:p>
    <w:p w14:paraId="7A9264A6" w14:textId="77777777" w:rsidR="00F1573B" w:rsidRPr="00F1573B" w:rsidRDefault="00F1573B" w:rsidP="00EE30F1">
      <w:pPr>
        <w:pStyle w:val="ListParagraph"/>
        <w:numPr>
          <w:ilvl w:val="0"/>
          <w:numId w:val="11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0-19</w:t>
      </w:r>
    </w:p>
    <w:p w14:paraId="007D584B" w14:textId="172F262B" w:rsidR="00F1573B" w:rsidRPr="00F1573B" w:rsidRDefault="00F1573B" w:rsidP="00EE30F1">
      <w:pPr>
        <w:pStyle w:val="ListParagraph"/>
        <w:numPr>
          <w:ilvl w:val="0"/>
          <w:numId w:val="11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20-34</w:t>
      </w:r>
    </w:p>
    <w:p w14:paraId="3A8D0091" w14:textId="5B80E307" w:rsidR="00EE30F1" w:rsidRPr="00F1573B" w:rsidRDefault="00EE30F1" w:rsidP="00EE30F1">
      <w:pPr>
        <w:pStyle w:val="ListParagraph"/>
        <w:numPr>
          <w:ilvl w:val="0"/>
          <w:numId w:val="11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35-49</w:t>
      </w:r>
    </w:p>
    <w:p w14:paraId="2536FC06" w14:textId="26BE5097" w:rsidR="00F1573B" w:rsidRPr="00F1573B" w:rsidRDefault="00F1573B" w:rsidP="00EE30F1">
      <w:pPr>
        <w:pStyle w:val="ListParagraph"/>
        <w:numPr>
          <w:ilvl w:val="0"/>
          <w:numId w:val="11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lastRenderedPageBreak/>
        <w:t>50-64</w:t>
      </w:r>
    </w:p>
    <w:p w14:paraId="57AF1FD1" w14:textId="095C857F" w:rsidR="00F1573B" w:rsidRPr="00F1573B" w:rsidRDefault="00F1573B" w:rsidP="00EE30F1">
      <w:pPr>
        <w:pStyle w:val="ListParagraph"/>
        <w:numPr>
          <w:ilvl w:val="0"/>
          <w:numId w:val="11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65+</w:t>
      </w:r>
    </w:p>
    <w:p w14:paraId="11143440" w14:textId="30DCFFDF" w:rsidR="00F1573B" w:rsidRPr="00F1573B" w:rsidRDefault="00F1573B" w:rsidP="00EE30F1">
      <w:pPr>
        <w:pStyle w:val="ListParagraph"/>
        <w:numPr>
          <w:ilvl w:val="0"/>
          <w:numId w:val="11"/>
        </w:numPr>
        <w:spacing w:line="480" w:lineRule="auto"/>
        <w:rPr>
          <w:rFonts w:ascii="Karla" w:hAnsi="Karla" w:cs="Arial"/>
          <w:sz w:val="24"/>
        </w:rPr>
      </w:pPr>
      <w:r w:rsidRPr="00F1573B">
        <w:rPr>
          <w:rFonts w:ascii="Karla" w:hAnsi="Karla" w:cs="Arial"/>
          <w:sz w:val="24"/>
        </w:rPr>
        <w:t>Prefer not to say</w:t>
      </w:r>
    </w:p>
    <w:p w14:paraId="36315531" w14:textId="77777777" w:rsidR="000640C1" w:rsidRPr="0057796A" w:rsidRDefault="000640C1" w:rsidP="000640C1">
      <w:pPr>
        <w:rPr>
          <w:rFonts w:ascii="Karla" w:hAnsi="Karla" w:cs="Arial"/>
          <w:sz w:val="24"/>
        </w:rPr>
      </w:pPr>
    </w:p>
    <w:p w14:paraId="1D9E054E" w14:textId="193BCC71" w:rsidR="000640C1" w:rsidRPr="0057796A" w:rsidRDefault="000640C1" w:rsidP="000640C1">
      <w:pPr>
        <w:rPr>
          <w:rFonts w:ascii="Karla" w:hAnsi="Karla" w:cs="Arial"/>
          <w:b/>
          <w:sz w:val="24"/>
        </w:rPr>
      </w:pPr>
      <w:r w:rsidRPr="0057796A">
        <w:rPr>
          <w:rFonts w:ascii="Karla" w:hAnsi="Karla" w:cs="Arial"/>
          <w:b/>
          <w:sz w:val="24"/>
        </w:rPr>
        <w:t xml:space="preserve">Question </w:t>
      </w:r>
      <w:r w:rsidR="00D21583" w:rsidRPr="0057796A">
        <w:rPr>
          <w:rFonts w:ascii="Karla" w:hAnsi="Karla" w:cs="Arial"/>
          <w:b/>
          <w:sz w:val="24"/>
        </w:rPr>
        <w:t>4</w:t>
      </w:r>
      <w:r w:rsidR="00E72374" w:rsidRPr="0057796A">
        <w:rPr>
          <w:rFonts w:ascii="Karla" w:hAnsi="Karla" w:cs="Arial"/>
          <w:b/>
          <w:sz w:val="24"/>
        </w:rPr>
        <w:t>: Ethnic Group</w:t>
      </w:r>
    </w:p>
    <w:p w14:paraId="37BAD11C" w14:textId="77777777" w:rsidR="000640C1" w:rsidRPr="00341243" w:rsidRDefault="000640C1" w:rsidP="00341243">
      <w:pPr>
        <w:rPr>
          <w:rStyle w:val="Strong"/>
          <w:rFonts w:ascii="Karla" w:hAnsi="Karla"/>
          <w:b w:val="0"/>
          <w:bCs w:val="0"/>
          <w:sz w:val="24"/>
        </w:rPr>
      </w:pPr>
    </w:p>
    <w:p w14:paraId="2CEC594D" w14:textId="77777777" w:rsidR="00341243" w:rsidRP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White</w:t>
      </w:r>
    </w:p>
    <w:p w14:paraId="022A9B25" w14:textId="6B906A71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British</w:t>
      </w:r>
    </w:p>
    <w:p w14:paraId="378E8873" w14:textId="7C0A6414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Irish</w:t>
      </w:r>
    </w:p>
    <w:p w14:paraId="72156B7C" w14:textId="747AB3FD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Gypsy or Irish Traveller</w:t>
      </w:r>
    </w:p>
    <w:p w14:paraId="3AC95E5F" w14:textId="36679E29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Other white background</w:t>
      </w:r>
    </w:p>
    <w:p w14:paraId="56507781" w14:textId="77777777" w:rsidR="00341243" w:rsidRP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</w:p>
    <w:p w14:paraId="5A3632C2" w14:textId="326FFC62" w:rsidR="00341243" w:rsidRP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Mixed Race</w:t>
      </w:r>
    </w:p>
    <w:p w14:paraId="6C462AEB" w14:textId="00A4E31E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White &amp; Black Caribbean</w:t>
      </w:r>
    </w:p>
    <w:p w14:paraId="5AE96F88" w14:textId="5D6BCAD2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White &amp; Black African</w:t>
      </w:r>
    </w:p>
    <w:p w14:paraId="48689F7B" w14:textId="7EED9419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White &amp; Asian</w:t>
      </w:r>
    </w:p>
    <w:p w14:paraId="70BAFAD0" w14:textId="1B407A81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Other mixed background</w:t>
      </w:r>
    </w:p>
    <w:p w14:paraId="6B78D0AB" w14:textId="77777777" w:rsidR="00341243" w:rsidRP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</w:p>
    <w:p w14:paraId="5034E231" w14:textId="24958285" w:rsidR="00341243" w:rsidRP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Asian or Asian British</w:t>
      </w:r>
    </w:p>
    <w:p w14:paraId="17D6498B" w14:textId="22CB8DAA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Indian</w:t>
      </w:r>
    </w:p>
    <w:p w14:paraId="12D027E0" w14:textId="303DA496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Pakistani</w:t>
      </w:r>
    </w:p>
    <w:p w14:paraId="56966FB3" w14:textId="574864B8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Bangladeshi</w:t>
      </w:r>
    </w:p>
    <w:p w14:paraId="64481020" w14:textId="6C005266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Chinese</w:t>
      </w:r>
    </w:p>
    <w:p w14:paraId="3B9F7D42" w14:textId="303D3F19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Other Asian background</w:t>
      </w:r>
    </w:p>
    <w:p w14:paraId="4096F080" w14:textId="77777777" w:rsid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</w:p>
    <w:p w14:paraId="1991D277" w14:textId="1EBF6CE8" w:rsidR="00341243" w:rsidRP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Black or Black British</w:t>
      </w:r>
    </w:p>
    <w:p w14:paraId="2324A6F0" w14:textId="1B7EF42B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Caribbean</w:t>
      </w:r>
    </w:p>
    <w:p w14:paraId="50251416" w14:textId="0ACA4AF7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African</w:t>
      </w:r>
    </w:p>
    <w:p w14:paraId="39807419" w14:textId="7DEADDAF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Other Black background</w:t>
      </w:r>
    </w:p>
    <w:p w14:paraId="120E6BAB" w14:textId="77777777" w:rsidR="00341243" w:rsidRP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</w:p>
    <w:p w14:paraId="521A0D94" w14:textId="77777777" w:rsidR="00341243" w:rsidRPr="00341243" w:rsidRDefault="00341243" w:rsidP="00341243">
      <w:pPr>
        <w:rPr>
          <w:rStyle w:val="Strong"/>
          <w:rFonts w:ascii="Karla" w:hAnsi="Karla"/>
          <w:b w:val="0"/>
          <w:bCs w:val="0"/>
          <w:sz w:val="24"/>
        </w:rPr>
      </w:pPr>
      <w:proofErr w:type="gramStart"/>
      <w:r w:rsidRPr="00341243">
        <w:rPr>
          <w:rStyle w:val="Strong"/>
          <w:rFonts w:ascii="Karla" w:hAnsi="Karla"/>
          <w:b w:val="0"/>
          <w:bCs w:val="0"/>
          <w:sz w:val="24"/>
        </w:rPr>
        <w:t>Other</w:t>
      </w:r>
      <w:proofErr w:type="gramEnd"/>
      <w:r w:rsidRPr="00341243">
        <w:rPr>
          <w:rStyle w:val="Strong"/>
          <w:rFonts w:ascii="Karla" w:hAnsi="Karla"/>
          <w:b w:val="0"/>
          <w:bCs w:val="0"/>
          <w:sz w:val="24"/>
        </w:rPr>
        <w:t xml:space="preserve"> ethnic group</w:t>
      </w:r>
    </w:p>
    <w:p w14:paraId="0FF2B056" w14:textId="11E36C8C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Arab</w:t>
      </w:r>
    </w:p>
    <w:p w14:paraId="6C639121" w14:textId="5CD96D8B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Any other ethnic group</w:t>
      </w:r>
    </w:p>
    <w:p w14:paraId="42C3A08A" w14:textId="1FC89D8C" w:rsidR="00341243" w:rsidRPr="00341243" w:rsidRDefault="00341243" w:rsidP="00341243">
      <w:pPr>
        <w:pStyle w:val="ListParagraph"/>
        <w:numPr>
          <w:ilvl w:val="0"/>
          <w:numId w:val="16"/>
        </w:numPr>
        <w:rPr>
          <w:rStyle w:val="Strong"/>
          <w:rFonts w:ascii="Karla" w:hAnsi="Karla"/>
          <w:b w:val="0"/>
          <w:bCs w:val="0"/>
          <w:sz w:val="24"/>
        </w:rPr>
      </w:pPr>
      <w:r w:rsidRPr="00341243">
        <w:rPr>
          <w:rStyle w:val="Strong"/>
          <w:rFonts w:ascii="Karla" w:hAnsi="Karla"/>
          <w:b w:val="0"/>
          <w:bCs w:val="0"/>
          <w:sz w:val="24"/>
        </w:rPr>
        <w:t>Prefer not to say</w:t>
      </w:r>
    </w:p>
    <w:p w14:paraId="2426BA8E" w14:textId="77777777" w:rsidR="00341243" w:rsidRPr="0057796A" w:rsidRDefault="00341243" w:rsidP="000640C1">
      <w:pPr>
        <w:rPr>
          <w:rFonts w:ascii="Karla" w:hAnsi="Karla" w:cs="Arial"/>
          <w:sz w:val="24"/>
        </w:rPr>
      </w:pPr>
    </w:p>
    <w:p w14:paraId="14F4FD5C" w14:textId="654ECA9A" w:rsidR="00E72374" w:rsidRPr="0057796A" w:rsidRDefault="00BF3A46" w:rsidP="000640C1">
      <w:pPr>
        <w:rPr>
          <w:rFonts w:ascii="Karla" w:hAnsi="Karla" w:cs="Arial"/>
          <w:b/>
          <w:sz w:val="24"/>
        </w:rPr>
      </w:pPr>
      <w:r w:rsidRPr="0057796A">
        <w:rPr>
          <w:rFonts w:ascii="Karla" w:hAnsi="Karla" w:cs="Arial"/>
          <w:b/>
          <w:sz w:val="24"/>
        </w:rPr>
        <w:t>Question 4</w:t>
      </w:r>
      <w:r w:rsidR="00E72374" w:rsidRPr="0057796A">
        <w:rPr>
          <w:rFonts w:ascii="Karla" w:hAnsi="Karla" w:cs="Arial"/>
          <w:b/>
          <w:sz w:val="24"/>
        </w:rPr>
        <w:t>:</w:t>
      </w:r>
      <w:r w:rsidR="00EE30F1" w:rsidRPr="0057796A">
        <w:rPr>
          <w:rFonts w:ascii="Karla" w:hAnsi="Karla" w:cs="Arial"/>
          <w:b/>
          <w:sz w:val="24"/>
        </w:rPr>
        <w:t xml:space="preserve"> Disability</w:t>
      </w:r>
      <w:r w:rsidR="00E72374" w:rsidRPr="0057796A">
        <w:rPr>
          <w:rFonts w:ascii="Karla" w:hAnsi="Karla" w:cs="Arial"/>
          <w:b/>
          <w:sz w:val="24"/>
        </w:rPr>
        <w:t xml:space="preserve"> </w:t>
      </w:r>
    </w:p>
    <w:p w14:paraId="15A87244" w14:textId="77777777" w:rsidR="00E72374" w:rsidRPr="0057796A" w:rsidRDefault="00E72374" w:rsidP="00E72374">
      <w:pPr>
        <w:spacing w:line="480" w:lineRule="auto"/>
        <w:rPr>
          <w:rFonts w:ascii="Karla" w:hAnsi="Karla" w:cs="Arial"/>
          <w:sz w:val="24"/>
        </w:rPr>
      </w:pPr>
    </w:p>
    <w:p w14:paraId="7A3444E2" w14:textId="111DD39D" w:rsidR="00E72374" w:rsidRPr="00341243" w:rsidRDefault="00EE30F1" w:rsidP="00E72374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 w:rsidRPr="00341243">
        <w:rPr>
          <w:rFonts w:ascii="Karla" w:hAnsi="Karla" w:cs="Arial"/>
          <w:sz w:val="24"/>
        </w:rPr>
        <w:t xml:space="preserve">Identify as a deaf or disabled person, or have a </w:t>
      </w:r>
      <w:r w:rsidR="005F5B74" w:rsidRPr="00341243">
        <w:rPr>
          <w:rFonts w:ascii="Karla" w:hAnsi="Karla" w:cs="Arial"/>
          <w:sz w:val="24"/>
        </w:rPr>
        <w:t>long-term</w:t>
      </w:r>
      <w:r w:rsidRPr="00341243">
        <w:rPr>
          <w:rFonts w:ascii="Karla" w:hAnsi="Karla" w:cs="Arial"/>
          <w:sz w:val="24"/>
        </w:rPr>
        <w:t xml:space="preserve"> health condition</w:t>
      </w:r>
    </w:p>
    <w:p w14:paraId="6C53A4EC" w14:textId="2C2A5031" w:rsidR="00EE30F1" w:rsidRDefault="00EE30F1" w:rsidP="00E72374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 w:rsidRPr="0057796A">
        <w:rPr>
          <w:rFonts w:ascii="Karla" w:hAnsi="Karla" w:cs="Arial"/>
          <w:sz w:val="24"/>
        </w:rPr>
        <w:t>Non-</w:t>
      </w:r>
      <w:r w:rsidR="005F5B74" w:rsidRPr="0057796A">
        <w:rPr>
          <w:rFonts w:ascii="Karla" w:hAnsi="Karla" w:cs="Arial"/>
          <w:sz w:val="24"/>
        </w:rPr>
        <w:t>disabled</w:t>
      </w:r>
    </w:p>
    <w:p w14:paraId="2387AE96" w14:textId="5BE7B995" w:rsidR="00341243" w:rsidRPr="0057796A" w:rsidRDefault="00341243" w:rsidP="00E72374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>Prefer not to say</w:t>
      </w:r>
    </w:p>
    <w:p w14:paraId="02928D49" w14:textId="77777777" w:rsidR="004A0D1C" w:rsidRPr="0057796A" w:rsidRDefault="004A0D1C" w:rsidP="004A0D1C">
      <w:pPr>
        <w:rPr>
          <w:rFonts w:ascii="Karla" w:hAnsi="Karla" w:cs="Arial"/>
          <w:b/>
          <w:sz w:val="24"/>
        </w:rPr>
      </w:pPr>
    </w:p>
    <w:p w14:paraId="518FDDBC" w14:textId="2AE3DC98" w:rsidR="004A0D1C" w:rsidRPr="0057796A" w:rsidRDefault="004A0D1C" w:rsidP="004A0D1C">
      <w:pPr>
        <w:rPr>
          <w:rFonts w:ascii="Karla" w:hAnsi="Karla" w:cs="Arial"/>
          <w:b/>
          <w:sz w:val="24"/>
        </w:rPr>
      </w:pPr>
      <w:r w:rsidRPr="0057796A">
        <w:rPr>
          <w:rFonts w:ascii="Karla" w:hAnsi="Karla" w:cs="Arial"/>
          <w:b/>
          <w:sz w:val="24"/>
        </w:rPr>
        <w:t>Question 5: How did you hear about the role?</w:t>
      </w:r>
    </w:p>
    <w:p w14:paraId="36E03683" w14:textId="4B42E9BC" w:rsidR="004A0D1C" w:rsidRPr="0057796A" w:rsidRDefault="004A0D1C" w:rsidP="004A0D1C">
      <w:pPr>
        <w:pStyle w:val="ListParagraph"/>
        <w:ind w:left="360"/>
        <w:rPr>
          <w:rFonts w:ascii="Karla" w:hAnsi="Karla" w:cs="Arial"/>
          <w:b/>
          <w:sz w:val="24"/>
        </w:rPr>
      </w:pPr>
    </w:p>
    <w:p w14:paraId="2CA25C2D" w14:textId="2F8F67A1" w:rsidR="00427E1A" w:rsidRDefault="00427E1A" w:rsidP="00427E1A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 w:rsidRPr="0057796A">
        <w:rPr>
          <w:rFonts w:ascii="Karla" w:hAnsi="Karla" w:cs="Arial"/>
          <w:sz w:val="24"/>
        </w:rPr>
        <w:lastRenderedPageBreak/>
        <w:t>Arts Fundraising &amp; Philanthropy website</w:t>
      </w:r>
    </w:p>
    <w:p w14:paraId="34133649" w14:textId="5827932B" w:rsidR="00341243" w:rsidRDefault="00341243" w:rsidP="00427E1A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>Cause4 Website</w:t>
      </w:r>
    </w:p>
    <w:p w14:paraId="6A354687" w14:textId="16D7610E" w:rsidR="00341243" w:rsidRDefault="00341243" w:rsidP="00427E1A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>X</w:t>
      </w:r>
    </w:p>
    <w:p w14:paraId="76459FA8" w14:textId="4B546374" w:rsidR="00341243" w:rsidRDefault="00341243" w:rsidP="00427E1A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>LinkedIn</w:t>
      </w:r>
    </w:p>
    <w:p w14:paraId="41EF515B" w14:textId="20A9AEBD" w:rsidR="00341243" w:rsidRDefault="00341243" w:rsidP="00427E1A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>Jobs website (Arts Professional, Arts Jobs)</w:t>
      </w:r>
    </w:p>
    <w:p w14:paraId="51106866" w14:textId="69F53A08" w:rsidR="00341243" w:rsidRDefault="00341243" w:rsidP="00427E1A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>Newsletter</w:t>
      </w:r>
    </w:p>
    <w:p w14:paraId="094B6CD8" w14:textId="7C9696F7" w:rsidR="00341243" w:rsidRDefault="00341243" w:rsidP="00427E1A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 xml:space="preserve">From a friend / colleague </w:t>
      </w:r>
    </w:p>
    <w:p w14:paraId="4E7785A6" w14:textId="22E5DE9F" w:rsidR="00341243" w:rsidRDefault="00341243" w:rsidP="00427E1A">
      <w:pPr>
        <w:numPr>
          <w:ilvl w:val="0"/>
          <w:numId w:val="9"/>
        </w:numPr>
        <w:spacing w:line="480" w:lineRule="auto"/>
        <w:rPr>
          <w:rFonts w:ascii="Karla" w:hAnsi="Karla" w:cs="Arial"/>
          <w:sz w:val="24"/>
        </w:rPr>
      </w:pPr>
      <w:r>
        <w:rPr>
          <w:rFonts w:ascii="Karla" w:hAnsi="Karla" w:cs="Arial"/>
          <w:sz w:val="24"/>
        </w:rPr>
        <w:t xml:space="preserve">Prefer not to say </w:t>
      </w:r>
    </w:p>
    <w:p w14:paraId="217886D1" w14:textId="77777777" w:rsidR="00341243" w:rsidRDefault="00341243" w:rsidP="00341243">
      <w:pPr>
        <w:spacing w:line="480" w:lineRule="auto"/>
        <w:rPr>
          <w:rFonts w:ascii="Karla" w:hAnsi="Karla" w:cs="Arial"/>
          <w:sz w:val="24"/>
        </w:rPr>
      </w:pPr>
    </w:p>
    <w:p w14:paraId="414A325D" w14:textId="77777777" w:rsidR="00341243" w:rsidRPr="0057796A" w:rsidRDefault="00341243" w:rsidP="00341243">
      <w:pPr>
        <w:spacing w:line="480" w:lineRule="auto"/>
        <w:rPr>
          <w:rFonts w:ascii="Karla" w:hAnsi="Karla" w:cs="Arial"/>
          <w:sz w:val="24"/>
        </w:rPr>
      </w:pPr>
    </w:p>
    <w:p w14:paraId="789CEDAA" w14:textId="77777777" w:rsidR="00EE30F1" w:rsidRPr="0057796A" w:rsidRDefault="00EE30F1" w:rsidP="00427E1A">
      <w:pPr>
        <w:rPr>
          <w:rFonts w:ascii="Karla" w:hAnsi="Karla" w:cs="Arial"/>
          <w:bCs/>
          <w:sz w:val="24"/>
        </w:rPr>
      </w:pPr>
    </w:p>
    <w:p w14:paraId="3A575614" w14:textId="77777777" w:rsidR="00D21583" w:rsidRPr="00776781" w:rsidRDefault="00D21583" w:rsidP="00E72374">
      <w:pPr>
        <w:rPr>
          <w:rFonts w:cs="Arial"/>
          <w:sz w:val="24"/>
        </w:rPr>
      </w:pPr>
    </w:p>
    <w:sectPr w:rsidR="00D21583" w:rsidRPr="00776781" w:rsidSect="00E72374">
      <w:headerReference w:type="default" r:id="rId10"/>
      <w:footerReference w:type="even" r:id="rId11"/>
      <w:footerReference w:type="default" r:id="rId12"/>
      <w:pgSz w:w="11906" w:h="16838"/>
      <w:pgMar w:top="964" w:right="1134" w:bottom="96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3D2E0" w14:textId="77777777" w:rsidR="00220D90" w:rsidRDefault="00220D90">
      <w:r>
        <w:separator/>
      </w:r>
    </w:p>
  </w:endnote>
  <w:endnote w:type="continuationSeparator" w:id="0">
    <w:p w14:paraId="6ECF5030" w14:textId="77777777" w:rsidR="00220D90" w:rsidRDefault="0022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6181" w14:textId="77777777" w:rsidR="00383B31" w:rsidRDefault="00383B31" w:rsidP="008B08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17F30" w14:textId="77777777" w:rsidR="00383B31" w:rsidRDefault="00383B31" w:rsidP="00383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6AE9" w14:textId="77777777" w:rsidR="00E541AF" w:rsidRDefault="00E541AF" w:rsidP="00383B31">
    <w:pPr>
      <w:ind w:right="360"/>
      <w:rPr>
        <w:rFonts w:ascii="Calibri" w:hAnsi="Calibri"/>
        <w:lang w:val="pt-BR"/>
      </w:rPr>
    </w:pPr>
  </w:p>
  <w:p w14:paraId="39C04476" w14:textId="77777777" w:rsidR="00E541AF" w:rsidRDefault="00E541AF">
    <w:pPr>
      <w:pStyle w:val="Footer"/>
    </w:pPr>
  </w:p>
  <w:p w14:paraId="200F3836" w14:textId="77777777" w:rsidR="00E541AF" w:rsidRDefault="00E54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5CC0" w14:textId="77777777" w:rsidR="00220D90" w:rsidRDefault="00220D90">
      <w:r>
        <w:separator/>
      </w:r>
    </w:p>
  </w:footnote>
  <w:footnote w:type="continuationSeparator" w:id="0">
    <w:p w14:paraId="5EE26F83" w14:textId="77777777" w:rsidR="00220D90" w:rsidRDefault="0022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23D9" w14:textId="77777777" w:rsidR="00723CE1" w:rsidRDefault="00723CE1" w:rsidP="00E541AF">
    <w:pPr>
      <w:pStyle w:val="Header"/>
      <w:ind w:right="-48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8E4B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31C88"/>
    <w:multiLevelType w:val="hybridMultilevel"/>
    <w:tmpl w:val="8D32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0780C"/>
    <w:multiLevelType w:val="hybridMultilevel"/>
    <w:tmpl w:val="CE705BD0"/>
    <w:lvl w:ilvl="0" w:tplc="57B2D6E6">
      <w:numFmt w:val="bullet"/>
      <w:lvlText w:val="•"/>
      <w:lvlJc w:val="left"/>
      <w:pPr>
        <w:ind w:left="720" w:hanging="360"/>
      </w:pPr>
      <w:rPr>
        <w:rFonts w:ascii="Karla" w:eastAsia="Arial Unicode MS" w:hAnsi="Karl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56F05"/>
    <w:multiLevelType w:val="hybridMultilevel"/>
    <w:tmpl w:val="B454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4C0E"/>
    <w:multiLevelType w:val="hybridMultilevel"/>
    <w:tmpl w:val="F47A7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C21A65"/>
    <w:multiLevelType w:val="hybridMultilevel"/>
    <w:tmpl w:val="7D68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743A6"/>
    <w:multiLevelType w:val="hybridMultilevel"/>
    <w:tmpl w:val="0520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5F81"/>
    <w:multiLevelType w:val="hybridMultilevel"/>
    <w:tmpl w:val="6792A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018D2"/>
    <w:multiLevelType w:val="hybridMultilevel"/>
    <w:tmpl w:val="B16C0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216A09"/>
    <w:multiLevelType w:val="hybridMultilevel"/>
    <w:tmpl w:val="641A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D5DE9"/>
    <w:multiLevelType w:val="hybridMultilevel"/>
    <w:tmpl w:val="F39EA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E6597E"/>
    <w:multiLevelType w:val="hybridMultilevel"/>
    <w:tmpl w:val="184C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E596E"/>
    <w:multiLevelType w:val="hybridMultilevel"/>
    <w:tmpl w:val="4AEA4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F42835"/>
    <w:multiLevelType w:val="hybridMultilevel"/>
    <w:tmpl w:val="70F83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4648B0"/>
    <w:multiLevelType w:val="hybridMultilevel"/>
    <w:tmpl w:val="76868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CE4864"/>
    <w:multiLevelType w:val="hybridMultilevel"/>
    <w:tmpl w:val="C124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400">
    <w:abstractNumId w:val="0"/>
  </w:num>
  <w:num w:numId="2" w16cid:durableId="797143025">
    <w:abstractNumId w:val="3"/>
  </w:num>
  <w:num w:numId="3" w16cid:durableId="1070494504">
    <w:abstractNumId w:val="1"/>
  </w:num>
  <w:num w:numId="4" w16cid:durableId="1861819973">
    <w:abstractNumId w:val="10"/>
  </w:num>
  <w:num w:numId="5" w16cid:durableId="1490486435">
    <w:abstractNumId w:val="8"/>
  </w:num>
  <w:num w:numId="6" w16cid:durableId="1382703258">
    <w:abstractNumId w:val="13"/>
  </w:num>
  <w:num w:numId="7" w16cid:durableId="741178349">
    <w:abstractNumId w:val="14"/>
  </w:num>
  <w:num w:numId="8" w16cid:durableId="1382897609">
    <w:abstractNumId w:val="7"/>
  </w:num>
  <w:num w:numId="9" w16cid:durableId="469789963">
    <w:abstractNumId w:val="4"/>
  </w:num>
  <w:num w:numId="10" w16cid:durableId="490563946">
    <w:abstractNumId w:val="15"/>
  </w:num>
  <w:num w:numId="11" w16cid:durableId="112940835">
    <w:abstractNumId w:val="6"/>
  </w:num>
  <w:num w:numId="12" w16cid:durableId="1343970064">
    <w:abstractNumId w:val="11"/>
  </w:num>
  <w:num w:numId="13" w16cid:durableId="1385370331">
    <w:abstractNumId w:val="12"/>
  </w:num>
  <w:num w:numId="14" w16cid:durableId="862473482">
    <w:abstractNumId w:val="5"/>
  </w:num>
  <w:num w:numId="15" w16cid:durableId="928854520">
    <w:abstractNumId w:val="9"/>
  </w:num>
  <w:num w:numId="16" w16cid:durableId="105142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AE"/>
    <w:rsid w:val="000359FA"/>
    <w:rsid w:val="00035D71"/>
    <w:rsid w:val="00037869"/>
    <w:rsid w:val="000469E5"/>
    <w:rsid w:val="000640C1"/>
    <w:rsid w:val="0007751F"/>
    <w:rsid w:val="00085E4F"/>
    <w:rsid w:val="0008788E"/>
    <w:rsid w:val="0009316C"/>
    <w:rsid w:val="000D4585"/>
    <w:rsid w:val="000E6025"/>
    <w:rsid w:val="000F72B3"/>
    <w:rsid w:val="00103B27"/>
    <w:rsid w:val="00111248"/>
    <w:rsid w:val="00172C58"/>
    <w:rsid w:val="00177A11"/>
    <w:rsid w:val="00181825"/>
    <w:rsid w:val="001A4E2A"/>
    <w:rsid w:val="001A54E4"/>
    <w:rsid w:val="001D62FC"/>
    <w:rsid w:val="001E4F9F"/>
    <w:rsid w:val="00215352"/>
    <w:rsid w:val="0022040D"/>
    <w:rsid w:val="00220D90"/>
    <w:rsid w:val="0022165F"/>
    <w:rsid w:val="002679C6"/>
    <w:rsid w:val="00287D56"/>
    <w:rsid w:val="002953B0"/>
    <w:rsid w:val="002F6521"/>
    <w:rsid w:val="003149BB"/>
    <w:rsid w:val="00316810"/>
    <w:rsid w:val="003350A6"/>
    <w:rsid w:val="00341243"/>
    <w:rsid w:val="00341F19"/>
    <w:rsid w:val="0034527D"/>
    <w:rsid w:val="00347DAF"/>
    <w:rsid w:val="00383B31"/>
    <w:rsid w:val="00387F5A"/>
    <w:rsid w:val="003D49D5"/>
    <w:rsid w:val="003F6B41"/>
    <w:rsid w:val="00427E1A"/>
    <w:rsid w:val="004458E4"/>
    <w:rsid w:val="00491D9D"/>
    <w:rsid w:val="00491FC3"/>
    <w:rsid w:val="004A0D1C"/>
    <w:rsid w:val="004A427C"/>
    <w:rsid w:val="004D5269"/>
    <w:rsid w:val="004F4EEA"/>
    <w:rsid w:val="00510C39"/>
    <w:rsid w:val="00520D1A"/>
    <w:rsid w:val="005271BE"/>
    <w:rsid w:val="005334EF"/>
    <w:rsid w:val="00546463"/>
    <w:rsid w:val="005716FE"/>
    <w:rsid w:val="00574E1A"/>
    <w:rsid w:val="0057796A"/>
    <w:rsid w:val="005C6C54"/>
    <w:rsid w:val="005F5B74"/>
    <w:rsid w:val="00610D0D"/>
    <w:rsid w:val="00625FE4"/>
    <w:rsid w:val="006404BD"/>
    <w:rsid w:val="006439D0"/>
    <w:rsid w:val="006565D0"/>
    <w:rsid w:val="00662913"/>
    <w:rsid w:val="0068185D"/>
    <w:rsid w:val="00682B79"/>
    <w:rsid w:val="006C399C"/>
    <w:rsid w:val="00710FAE"/>
    <w:rsid w:val="00723CE1"/>
    <w:rsid w:val="00725A4E"/>
    <w:rsid w:val="00726F4B"/>
    <w:rsid w:val="007475FE"/>
    <w:rsid w:val="007576E1"/>
    <w:rsid w:val="007631F2"/>
    <w:rsid w:val="00776781"/>
    <w:rsid w:val="0079491C"/>
    <w:rsid w:val="00812E0D"/>
    <w:rsid w:val="008544F2"/>
    <w:rsid w:val="0085618B"/>
    <w:rsid w:val="00887D04"/>
    <w:rsid w:val="008942F6"/>
    <w:rsid w:val="008B08E9"/>
    <w:rsid w:val="008B5CA8"/>
    <w:rsid w:val="008E1F4B"/>
    <w:rsid w:val="008E3D7A"/>
    <w:rsid w:val="0092383F"/>
    <w:rsid w:val="009504D4"/>
    <w:rsid w:val="0097010D"/>
    <w:rsid w:val="009B5E6F"/>
    <w:rsid w:val="009D65F3"/>
    <w:rsid w:val="009E0C59"/>
    <w:rsid w:val="009F3C53"/>
    <w:rsid w:val="00A538D5"/>
    <w:rsid w:val="00A76C41"/>
    <w:rsid w:val="00AE415A"/>
    <w:rsid w:val="00B002D7"/>
    <w:rsid w:val="00B02E03"/>
    <w:rsid w:val="00B378C8"/>
    <w:rsid w:val="00B56EB0"/>
    <w:rsid w:val="00B95F4A"/>
    <w:rsid w:val="00BA1014"/>
    <w:rsid w:val="00BF3A46"/>
    <w:rsid w:val="00BF67C2"/>
    <w:rsid w:val="00C04D52"/>
    <w:rsid w:val="00C1028E"/>
    <w:rsid w:val="00C5321F"/>
    <w:rsid w:val="00C646B7"/>
    <w:rsid w:val="00CA3C42"/>
    <w:rsid w:val="00CA7C89"/>
    <w:rsid w:val="00CB5B0A"/>
    <w:rsid w:val="00CE00F5"/>
    <w:rsid w:val="00D21583"/>
    <w:rsid w:val="00D35FE5"/>
    <w:rsid w:val="00D47D03"/>
    <w:rsid w:val="00D77B32"/>
    <w:rsid w:val="00D8328E"/>
    <w:rsid w:val="00DB7576"/>
    <w:rsid w:val="00DD132A"/>
    <w:rsid w:val="00DD2B10"/>
    <w:rsid w:val="00DD5CA7"/>
    <w:rsid w:val="00E541AF"/>
    <w:rsid w:val="00E627D1"/>
    <w:rsid w:val="00E638BB"/>
    <w:rsid w:val="00E70CFD"/>
    <w:rsid w:val="00E72374"/>
    <w:rsid w:val="00E76099"/>
    <w:rsid w:val="00EA2910"/>
    <w:rsid w:val="00EC6DAC"/>
    <w:rsid w:val="00EE204F"/>
    <w:rsid w:val="00EE30F1"/>
    <w:rsid w:val="00F1573B"/>
    <w:rsid w:val="00FC10C8"/>
    <w:rsid w:val="00F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8CDE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eastAsia="Arial Unicode MS" w:hAnsi="Arial"/>
      <w:sz w:val="18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lack" w:hAnsi="Arial Black"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 Black" w:hAnsi="Arial Black" w:cs="Arial"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 Black" w:hAnsi="Arial Black"/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color w:val="FFFFFF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Arial Narrow" w:hAnsi="Arial Narrow"/>
      <w:sz w:val="26"/>
      <w:szCs w:val="20"/>
    </w:rPr>
  </w:style>
  <w:style w:type="paragraph" w:styleId="EnvelopeReturn">
    <w:name w:val="envelope return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22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6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9B5E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5E6F"/>
    <w:rPr>
      <w:sz w:val="20"/>
      <w:szCs w:val="20"/>
    </w:rPr>
  </w:style>
  <w:style w:type="character" w:customStyle="1" w:styleId="CommentTextChar">
    <w:name w:val="Comment Text Char"/>
    <w:link w:val="CommentText"/>
    <w:rsid w:val="009B5E6F"/>
    <w:rPr>
      <w:rFonts w:ascii="Arial" w:eastAsia="Arial Unicode MS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B5E6F"/>
    <w:rPr>
      <w:b/>
      <w:bCs/>
    </w:rPr>
  </w:style>
  <w:style w:type="character" w:customStyle="1" w:styleId="CommentSubjectChar">
    <w:name w:val="Comment Subject Char"/>
    <w:link w:val="CommentSubject"/>
    <w:rsid w:val="009B5E6F"/>
    <w:rPr>
      <w:rFonts w:ascii="Arial" w:eastAsia="Arial Unicode MS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9B5E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5E6F"/>
    <w:rPr>
      <w:rFonts w:ascii="Tahoma" w:eastAsia="Arial Unicode MS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E541AF"/>
    <w:rPr>
      <w:rFonts w:eastAsia="Arial Unicode MS"/>
      <w:sz w:val="26"/>
      <w:lang w:eastAsia="en-US"/>
    </w:rPr>
  </w:style>
  <w:style w:type="character" w:styleId="PageNumber">
    <w:name w:val="page number"/>
    <w:rsid w:val="00383B31"/>
  </w:style>
  <w:style w:type="paragraph" w:styleId="ListParagraph">
    <w:name w:val="List Paragraph"/>
    <w:basedOn w:val="Normal"/>
    <w:uiPriority w:val="72"/>
    <w:rsid w:val="00EE30F1"/>
    <w:pPr>
      <w:ind w:left="720"/>
      <w:contextualSpacing/>
    </w:pPr>
  </w:style>
  <w:style w:type="character" w:styleId="UnresolvedMention">
    <w:name w:val="Unresolved Mention"/>
    <w:basedOn w:val="DefaultParagraphFont"/>
    <w:rsid w:val="00D2158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27E1A"/>
  </w:style>
  <w:style w:type="paragraph" w:customStyle="1" w:styleId="p1">
    <w:name w:val="p1"/>
    <w:basedOn w:val="Normal"/>
    <w:rsid w:val="00341243"/>
    <w:rPr>
      <w:rFonts w:ascii="Helvetica" w:eastAsia="Times New Roman" w:hAnsi="Helvetica"/>
      <w:color w:val="000000"/>
      <w:szCs w:val="18"/>
      <w:lang w:eastAsia="en-GB"/>
    </w:rPr>
  </w:style>
  <w:style w:type="character" w:customStyle="1" w:styleId="s1">
    <w:name w:val="s1"/>
    <w:basedOn w:val="DefaultParagraphFont"/>
    <w:rsid w:val="00341243"/>
    <w:rPr>
      <w:rFonts w:ascii="Arial" w:hAnsi="Arial" w:cs="Arial" w:hint="default"/>
      <w:sz w:val="18"/>
      <w:szCs w:val="18"/>
    </w:rPr>
  </w:style>
  <w:style w:type="character" w:styleId="Strong">
    <w:name w:val="Strong"/>
    <w:basedOn w:val="DefaultParagraphFont"/>
    <w:qFormat/>
    <w:rsid w:val="00341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Scarfe\Application%20Data\Microsoft\Templates\Normal%20-%20Arial,%20Arial%20Black%20tit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5B85D933B045BCAC1248A14B7F9D" ma:contentTypeVersion="18" ma:contentTypeDescription="Create a new document." ma:contentTypeScope="" ma:versionID="3258e55bcdacbbcb452c595106175de9">
  <xsd:schema xmlns:xsd="http://www.w3.org/2001/XMLSchema" xmlns:xs="http://www.w3.org/2001/XMLSchema" xmlns:p="http://schemas.microsoft.com/office/2006/metadata/properties" xmlns:ns2="e2da5563-11a0-490a-a43b-a7847a830c2e" xmlns:ns3="ba13597c-5eae-459c-bbbb-4e4ccc1cd125" targetNamespace="http://schemas.microsoft.com/office/2006/metadata/properties" ma:root="true" ma:fieldsID="953d557b548b3e3410b8d31d16acaab2" ns2:_="" ns3:_="">
    <xsd:import namespace="e2da5563-11a0-490a-a43b-a7847a830c2e"/>
    <xsd:import namespace="ba13597c-5eae-459c-bbbb-4e4ccc1cd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5563-11a0-490a-a43b-a7847a830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105a01-c05b-47d7-9d43-e4a76d4c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597c-5eae-459c-bbbb-4e4ccc1cd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8d04e7-604d-43b9-9eb0-d6602ad4145f}" ma:internalName="TaxCatchAll" ma:showField="CatchAllData" ma:web="ba13597c-5eae-459c-bbbb-4e4ccc1cd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5563-11a0-490a-a43b-a7847a830c2e">
      <Terms xmlns="http://schemas.microsoft.com/office/infopath/2007/PartnerControls"/>
    </lcf76f155ced4ddcb4097134ff3c332f>
    <TaxCatchAll xmlns="ba13597c-5eae-459c-bbbb-4e4ccc1cd125" xsi:nil="true"/>
  </documentManagement>
</p:properties>
</file>

<file path=customXml/itemProps1.xml><?xml version="1.0" encoding="utf-8"?>
<ds:datastoreItem xmlns:ds="http://schemas.openxmlformats.org/officeDocument/2006/customXml" ds:itemID="{2F256C93-3025-40D0-9AC1-BF11B3FFF7D4}"/>
</file>

<file path=customXml/itemProps2.xml><?xml version="1.0" encoding="utf-8"?>
<ds:datastoreItem xmlns:ds="http://schemas.openxmlformats.org/officeDocument/2006/customXml" ds:itemID="{D6DA9FF3-43A0-4605-919B-FB6178014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DE3EE-3B68-439C-8EAF-0846EA831B6D}"/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Settings\DScarfe\Application Data\Microsoft\Templates\Normal - Arial, Arial Black titles.dot</Template>
  <TotalTime>4</TotalTime>
  <Pages>3</Pages>
  <Words>188</Words>
  <Characters>1048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 North Equality Monitoring Form</vt:lpstr>
    </vt:vector>
  </TitlesOfParts>
  <Company>Hewlett-Packard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 North Equality Monitoring Form</dc:title>
  <dc:subject/>
  <dc:creator>ON HR Department</dc:creator>
  <cp:keywords/>
  <cp:lastModifiedBy>Annie Jarvis</cp:lastModifiedBy>
  <cp:revision>5</cp:revision>
  <cp:lastPrinted>2004-05-04T16:02:00Z</cp:lastPrinted>
  <dcterms:created xsi:type="dcterms:W3CDTF">2026-04-15T15:18:00Z</dcterms:created>
  <dcterms:modified xsi:type="dcterms:W3CDTF">2026-04-15T15:22:00Z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0x010100937F5B85D933B045BCAC1248A14B7F9D</vt:lpwstr>
  </property>
</Properties>
</file>